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8693BB" w14:textId="77777777" w:rsidR="00AB5A89" w:rsidRDefault="00AB5A89">
      <w:pPr>
        <w:rPr>
          <w:rFonts w:cs="Times New Roman"/>
        </w:rPr>
      </w:pPr>
    </w:p>
    <w:p w14:paraId="78DE560E" w14:textId="09E0225D" w:rsidR="008A6B97" w:rsidRPr="008A6B97" w:rsidRDefault="008A6B97" w:rsidP="008A6B97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Style w:val="Strong"/>
          <w:rFonts w:asciiTheme="majorHAnsi" w:hAnsiTheme="majorHAnsi" w:cs="Times New Roman"/>
          <w:sz w:val="22"/>
          <w:szCs w:val="22"/>
        </w:rPr>
        <w:t xml:space="preserve">Feedback Form Part </w:t>
      </w:r>
      <w:r w:rsidR="00086D76">
        <w:rPr>
          <w:rStyle w:val="Strong"/>
          <w:rFonts w:asciiTheme="majorHAnsi" w:hAnsiTheme="majorHAnsi" w:cs="Times New Roman"/>
          <w:sz w:val="22"/>
          <w:szCs w:val="22"/>
        </w:rPr>
        <w:t>A</w:t>
      </w:r>
      <w:r w:rsidRPr="008A6B97">
        <w:rPr>
          <w:rStyle w:val="msonormal0"/>
          <w:rFonts w:asciiTheme="majorHAnsi" w:hAnsiTheme="majorHAnsi" w:cs="Times New Roman"/>
          <w:sz w:val="22"/>
          <w:szCs w:val="22"/>
        </w:rPr>
        <w:t xml:space="preserve"> [</w:t>
      </w:r>
      <w:r w:rsidR="00086D76">
        <w:rPr>
          <w:rStyle w:val="msonormal0"/>
          <w:rFonts w:asciiTheme="majorHAnsi" w:hAnsiTheme="majorHAnsi" w:cs="Times New Roman"/>
          <w:sz w:val="22"/>
          <w:szCs w:val="22"/>
        </w:rPr>
        <w:t>AEC</w:t>
      </w:r>
      <w:r w:rsidRPr="008A6B97">
        <w:rPr>
          <w:rStyle w:val="msonormal0"/>
          <w:rFonts w:asciiTheme="majorHAnsi" w:hAnsiTheme="majorHAnsi" w:cs="Times New Roman"/>
          <w:sz w:val="22"/>
          <w:szCs w:val="22"/>
        </w:rPr>
        <w:t xml:space="preserve"> Project]</w:t>
      </w:r>
    </w:p>
    <w:p w14:paraId="04985139" w14:textId="795A4CFF" w:rsidR="008A6B97" w:rsidRPr="008A6B97" w:rsidRDefault="008A6B97" w:rsidP="008A6B97">
      <w:pPr>
        <w:pStyle w:val="Heading1"/>
        <w:rPr>
          <w:rFonts w:asciiTheme="majorHAnsi" w:eastAsia="Times New Roman" w:hAnsiTheme="majorHAnsi" w:cs="Times New Roman"/>
          <w:i/>
          <w:iCs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Project Data: </w:t>
      </w:r>
      <w:r w:rsidR="002B693E">
        <w:rPr>
          <w:rFonts w:asciiTheme="majorHAnsi" w:eastAsia="Times New Roman" w:hAnsiTheme="majorHAnsi" w:cs="Times New Roman"/>
          <w:i/>
          <w:iCs/>
          <w:sz w:val="22"/>
          <w:szCs w:val="22"/>
        </w:rPr>
        <w:t>To be provided by</w:t>
      </w:r>
      <w:r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 the team leader.</w:t>
      </w:r>
    </w:p>
    <w:p w14:paraId="6270AE2E" w14:textId="77777777" w:rsidR="008A6B97" w:rsidRDefault="008A6B97">
      <w:pPr>
        <w:rPr>
          <w:rFonts w:cs="Times New Roman"/>
          <w:b/>
          <w:bCs/>
          <w:sz w:val="22"/>
          <w:szCs w:val="22"/>
        </w:rPr>
      </w:pPr>
    </w:p>
    <w:p w14:paraId="17C6D3A2" w14:textId="77777777" w:rsidR="00EA4496" w:rsidRPr="00EA4496" w:rsidRDefault="00EA4496">
      <w:pPr>
        <w:rPr>
          <w:rFonts w:asciiTheme="majorHAnsi" w:eastAsia="Times New Roman" w:hAnsiTheme="majorHAnsi" w:cs="Times New Roman"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Please fill and </w:t>
      </w:r>
      <w:r>
        <w:rPr>
          <w:rFonts w:asciiTheme="majorHAnsi" w:eastAsia="Times New Roman" w:hAnsiTheme="majorHAnsi" w:cs="Times New Roman"/>
          <w:i/>
          <w:iCs/>
          <w:sz w:val="22"/>
          <w:szCs w:val="22"/>
        </w:rPr>
        <w:t>submit this</w:t>
      </w: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 document to the instructor by 5pm, May 4, 2011</w:t>
      </w: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41B19FD4" w14:textId="77777777" w:rsidR="00AB5A89" w:rsidRDefault="00AB5A89">
      <w:pPr>
        <w:rPr>
          <w:rFonts w:cs="Times New Roman"/>
          <w:sz w:val="22"/>
          <w:szCs w:val="22"/>
        </w:rPr>
      </w:pPr>
    </w:p>
    <w:p w14:paraId="564D67C6" w14:textId="77777777" w:rsidR="00AB5A89" w:rsidRDefault="00D86574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Note: Team leader must list herself/himself as a team member in the table below. The team leader is advised to consult team members on the accuracy of the data provided.</w:t>
      </w:r>
    </w:p>
    <w:p w14:paraId="7292F603" w14:textId="77777777" w:rsidR="00AB5A89" w:rsidRDefault="00AB5A89">
      <w:pPr>
        <w:rPr>
          <w:rFonts w:cs="Times New Roman"/>
          <w:i/>
          <w:iCs/>
          <w:sz w:val="22"/>
          <w:szCs w:val="22"/>
        </w:rPr>
      </w:pPr>
    </w:p>
    <w:p w14:paraId="0AF4BE30" w14:textId="77777777" w:rsidR="00AB5A89" w:rsidRDefault="00D86574">
      <w:pPr>
        <w:rPr>
          <w:rFonts w:cs="Times New Roman"/>
        </w:rPr>
      </w:pPr>
      <w:r>
        <w:rPr>
          <w:rFonts w:cs="Times New Roman"/>
          <w:i/>
          <w:iCs/>
          <w:sz w:val="22"/>
          <w:szCs w:val="22"/>
        </w:rPr>
        <w:t>Caution: Information requested MUST be filled with extreme care and accurately. It will be used determine the ICI</w:t>
      </w:r>
      <w:r w:rsidR="008A6B97">
        <w:rPr>
          <w:rFonts w:cs="Times New Roman"/>
          <w:i/>
          <w:iCs/>
          <w:sz w:val="22"/>
          <w:szCs w:val="22"/>
        </w:rPr>
        <w:t>.</w:t>
      </w:r>
    </w:p>
    <w:p w14:paraId="6A30FCE5" w14:textId="77777777" w:rsidR="00AB5A89" w:rsidRDefault="00D86574">
      <w:pPr>
        <w:rPr>
          <w:rFonts w:cs="Times New Roman"/>
        </w:rPr>
      </w:pPr>
      <w:r>
        <w:rPr>
          <w:rFonts w:cs="Times New Roman"/>
          <w:i/>
          <w:iCs/>
          <w:sz w:val="22"/>
          <w:szCs w:val="22"/>
        </w:rPr>
        <w:t xml:space="preserve">Total number of group meetings held throughout the </w:t>
      </w:r>
      <w:r w:rsidR="008A6B97">
        <w:rPr>
          <w:rFonts w:cs="Times New Roman"/>
          <w:i/>
          <w:iCs/>
          <w:sz w:val="22"/>
          <w:szCs w:val="22"/>
        </w:rPr>
        <w:t>S</w:t>
      </w:r>
      <w:r>
        <w:rPr>
          <w:rFonts w:cs="Times New Roman"/>
          <w:i/>
          <w:iCs/>
          <w:sz w:val="22"/>
          <w:szCs w:val="22"/>
        </w:rPr>
        <w:t>emester:</w:t>
      </w:r>
    </w:p>
    <w:p w14:paraId="7462C5A3" w14:textId="77777777" w:rsidR="00AB5A89" w:rsidRDefault="00AB5A89">
      <w:pPr>
        <w:pStyle w:val="Header"/>
        <w:tabs>
          <w:tab w:val="left" w:pos="720"/>
        </w:tabs>
        <w:rPr>
          <w:rFonts w:cs="Times New Roman"/>
          <w:sz w:val="22"/>
          <w:szCs w:val="22"/>
        </w:rPr>
      </w:pPr>
    </w:p>
    <w:p w14:paraId="0C45065D" w14:textId="77777777" w:rsidR="00AB5A89" w:rsidRDefault="00AB5A89">
      <w:pPr>
        <w:rPr>
          <w:rFonts w:cs="Times New Roman"/>
        </w:rPr>
      </w:pPr>
    </w:p>
    <w:p w14:paraId="4F11D2E9" w14:textId="77777777" w:rsidR="00AB5A89" w:rsidRDefault="00AB5A89">
      <w:pPr>
        <w:rPr>
          <w:rFonts w:cs="Times New Roman"/>
        </w:rPr>
      </w:pPr>
    </w:p>
    <w:tbl>
      <w:tblPr>
        <w:tblpPr w:leftFromText="60" w:rightFromText="60" w:vertAnchor="text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456"/>
        <w:gridCol w:w="1446"/>
        <w:gridCol w:w="1692"/>
        <w:gridCol w:w="1583"/>
        <w:gridCol w:w="1638"/>
      </w:tblGrid>
      <w:tr w:rsidR="00AB5A89" w:rsidRPr="008A6B97" w14:paraId="2FC5C886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062A" w14:textId="77777777" w:rsidR="00AB5A89" w:rsidRPr="00A744DF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Team Member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B12" w14:textId="0FE1E506" w:rsidR="00AB5A89" w:rsidRPr="00A744DF" w:rsidRDefault="00086D76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hAnsiTheme="majorHAnsi"/>
                <w:b/>
                <w:bCs/>
                <w:sz w:val="22"/>
                <w:szCs w:val="22"/>
              </w:rPr>
              <w:t>Contribution to requirements analysis</w:t>
            </w:r>
            <w:r w:rsidR="00A744D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A744DF">
              <w:rPr>
                <w:rFonts w:asciiTheme="majorHAnsi" w:hAnsiTheme="majorHAnsi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E72" w14:textId="73A1590B" w:rsidR="00AB5A89" w:rsidRPr="00A744DF" w:rsidRDefault="00086D76">
            <w:pPr>
              <w:pStyle w:val="NormalWeb"/>
              <w:rPr>
                <w:rFonts w:asciiTheme="majorHAnsi" w:hAnsiTheme="majorHAnsi"/>
                <w:b/>
                <w:sz w:val="22"/>
                <w:szCs w:val="22"/>
              </w:rPr>
            </w:pPr>
            <w:r w:rsidRPr="00A744DF">
              <w:rPr>
                <w:rFonts w:asciiTheme="majorHAnsi" w:hAnsiTheme="majorHAnsi"/>
                <w:b/>
                <w:sz w:val="22"/>
                <w:szCs w:val="22"/>
              </w:rPr>
              <w:t>Contribution to design</w:t>
            </w:r>
            <w:r w:rsidR="00A744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744DF">
              <w:rPr>
                <w:rFonts w:asciiTheme="majorHAnsi" w:hAnsiTheme="majorHAnsi"/>
                <w:b/>
                <w:sz w:val="22"/>
                <w:szCs w:val="22"/>
              </w:rPr>
              <w:t>(%)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7D75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Contribution to implementation (%)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EDBD" w14:textId="77777777" w:rsidR="00AB5A89" w:rsidRPr="00A744DF" w:rsidRDefault="00D86574">
            <w:pPr>
              <w:jc w:val="center"/>
              <w:rPr>
                <w:rStyle w:val="Strong"/>
                <w:rFonts w:asciiTheme="majorHAnsi" w:hAnsiTheme="majorHAnsi"/>
                <w:sz w:val="22"/>
                <w:szCs w:val="22"/>
              </w:rPr>
            </w:pPr>
            <w:r w:rsidRPr="00A744DF">
              <w:rPr>
                <w:rStyle w:val="Strong"/>
                <w:rFonts w:asciiTheme="majorHAnsi" w:hAnsiTheme="majorHAnsi" w:cs="Times New Roman"/>
                <w:sz w:val="22"/>
                <w:szCs w:val="22"/>
              </w:rPr>
              <w:t xml:space="preserve">Contribution to Interim Project Report 1 (%)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256D" w14:textId="77777777" w:rsidR="00AB5A89" w:rsidRPr="00A744DF" w:rsidRDefault="00D86574">
            <w:pPr>
              <w:jc w:val="center"/>
              <w:rPr>
                <w:rStyle w:val="Strong"/>
                <w:rFonts w:asciiTheme="majorHAnsi" w:hAnsiTheme="majorHAnsi"/>
                <w:sz w:val="22"/>
                <w:szCs w:val="22"/>
              </w:rPr>
            </w:pPr>
            <w:r w:rsidRPr="00A744DF">
              <w:rPr>
                <w:rStyle w:val="Strong"/>
                <w:rFonts w:asciiTheme="majorHAnsi" w:hAnsiTheme="majorHAnsi" w:cs="Times New Roman"/>
                <w:sz w:val="22"/>
                <w:szCs w:val="22"/>
              </w:rPr>
              <w:t xml:space="preserve">Contribution to Interim Project Report 2 (%) </w:t>
            </w:r>
          </w:p>
        </w:tc>
      </w:tr>
      <w:tr w:rsidR="00AB5A89" w:rsidRPr="008A6B97" w14:paraId="3D94C8C3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552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400F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4E0C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0F4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E61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BA1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50F17374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28D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494E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404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B64A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E80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0144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007ACB5E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1C9B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3CA1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A98D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87DA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2F7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2D1F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4E6B0963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51B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9E0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8D22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262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24FD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B7E7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20C267E8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E72A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2C0B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9083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EB8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EFDF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0E8F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4F40E5E7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EEBE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975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FFB4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59D5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181F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2BA2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0B39A4BD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918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8FF6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735C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6397" w14:textId="77777777" w:rsidR="00AB5A89" w:rsidRPr="00A744DF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8986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24A" w14:textId="77777777" w:rsidR="00AB5A89" w:rsidRPr="00A744DF" w:rsidRDefault="00AB5A89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B5A89" w:rsidRPr="008A6B97" w14:paraId="70B44D70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8E73" w14:textId="77777777" w:rsidR="00AB5A89" w:rsidRPr="00A744DF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9690" w14:textId="77777777" w:rsidR="00AB5A89" w:rsidRPr="00A744DF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269" w14:textId="77777777" w:rsidR="00AB5A89" w:rsidRPr="00A744DF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100%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B6A6" w14:textId="77777777" w:rsidR="00AB5A89" w:rsidRPr="00A744DF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100%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CB6" w14:textId="77777777" w:rsidR="00AB5A89" w:rsidRPr="00A744DF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9614" w14:textId="77777777" w:rsidR="00AB5A89" w:rsidRPr="00A744DF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A744DF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500BA92A" w14:textId="77777777" w:rsidR="00AB5A89" w:rsidRPr="008A6B97" w:rsidRDefault="00AB5A89">
      <w:pPr>
        <w:rPr>
          <w:rFonts w:asciiTheme="majorHAnsi" w:hAnsiTheme="majorHAnsi" w:cs="Times New Roman"/>
          <w:b/>
          <w:bCs/>
          <w:sz w:val="22"/>
          <w:szCs w:val="22"/>
        </w:rPr>
      </w:pPr>
    </w:p>
    <w:p w14:paraId="6A658440" w14:textId="77777777" w:rsidR="00AB5A89" w:rsidRPr="008A6B97" w:rsidRDefault="00AB5A89">
      <w:pPr>
        <w:rPr>
          <w:rFonts w:asciiTheme="majorHAnsi" w:hAnsiTheme="majorHAnsi" w:cs="Times New Roman"/>
          <w:sz w:val="22"/>
          <w:szCs w:val="22"/>
        </w:rPr>
      </w:pPr>
    </w:p>
    <w:p w14:paraId="538F7CD7" w14:textId="77777777" w:rsidR="008A6B97" w:rsidRPr="008A6B97" w:rsidRDefault="008A6B97">
      <w:pPr>
        <w:rPr>
          <w:rFonts w:asciiTheme="majorHAnsi" w:hAnsiTheme="majorHAnsi" w:cs="Times New Roman"/>
          <w:sz w:val="22"/>
          <w:szCs w:val="22"/>
        </w:rPr>
      </w:pPr>
    </w:p>
    <w:tbl>
      <w:tblPr>
        <w:tblW w:w="90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890"/>
        <w:gridCol w:w="2937"/>
        <w:gridCol w:w="2823"/>
      </w:tblGrid>
      <w:tr w:rsidR="002B693E" w:rsidRPr="008A6B97" w14:paraId="3A9C48A4" w14:textId="77777777" w:rsidTr="0001199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52C08" w14:textId="77777777" w:rsidR="00AB5A89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Team Member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70646" w14:textId="77777777" w:rsidR="00AB5A89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Contribution to Final Project Report (%) 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7D53" w14:textId="77777777" w:rsidR="00AB5A89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Contribution to slide preparation (%)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CC773" w14:textId="77777777" w:rsidR="00AB5A89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Comments</w:t>
            </w:r>
          </w:p>
        </w:tc>
      </w:tr>
      <w:tr w:rsidR="002B693E" w:rsidRPr="008A6B97" w14:paraId="40A5CD38" w14:textId="77777777" w:rsidTr="0001199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8875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B1EB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4DCE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8B9C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261DA3AE" w14:textId="77777777" w:rsidTr="0001199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A640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B4FA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987E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1B9B2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70D08357" w14:textId="77777777" w:rsidTr="0001199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0A29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B514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8AE4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49BB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09C671B6" w14:textId="77777777" w:rsidTr="0001199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9CEA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7DAD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FFF5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36FE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07631ED5" w14:textId="77777777" w:rsidTr="0001199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518E1" w14:textId="77777777" w:rsidR="00AB5A89" w:rsidRPr="008A6B97" w:rsidRDefault="00D86574" w:rsidP="002B693E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Total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82755" w14:textId="77777777" w:rsidR="00AB5A89" w:rsidRPr="008A6B97" w:rsidRDefault="00D86574" w:rsidP="002B693E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100%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DF8A" w14:textId="77777777" w:rsidR="00AB5A89" w:rsidRPr="008A6B97" w:rsidRDefault="00D86574" w:rsidP="002B693E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100%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8E0C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</w:tbl>
    <w:p w14:paraId="6B59EF1C" w14:textId="387DC057" w:rsid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  <w:r w:rsidR="008A6B97">
        <w:rPr>
          <w:rFonts w:asciiTheme="majorHAnsi" w:hAnsiTheme="majorHAnsi" w:cs="Times New Roman"/>
          <w:sz w:val="22"/>
          <w:szCs w:val="22"/>
        </w:rPr>
        <w:br/>
      </w:r>
    </w:p>
    <w:p w14:paraId="74370778" w14:textId="77777777" w:rsidR="00AB5A89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Comments about any aspect of the project (Please use the other side of this sheet for additional space):</w:t>
      </w:r>
    </w:p>
    <w:p w14:paraId="7E2681FF" w14:textId="77777777" w:rsidR="00AB5A89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26561A23" w14:textId="77777777" w:rsidR="00AB5A89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503565FD" w14:textId="59735481" w:rsidR="008A6B97" w:rsidRDefault="008A6B97">
      <w:pPr>
        <w:rPr>
          <w:rStyle w:val="Strong"/>
          <w:rFonts w:asciiTheme="majorHAnsi" w:hAnsiTheme="majorHAnsi" w:cs="Times New Roman"/>
          <w:sz w:val="22"/>
          <w:szCs w:val="22"/>
        </w:rPr>
      </w:pPr>
    </w:p>
    <w:p w14:paraId="3BD0084E" w14:textId="77777777" w:rsidR="00E92516" w:rsidRDefault="00E92516">
      <w:pPr>
        <w:rPr>
          <w:rStyle w:val="Strong"/>
          <w:rFonts w:asciiTheme="majorHAnsi" w:hAnsiTheme="majorHAnsi" w:cs="Times New Roman"/>
          <w:sz w:val="22"/>
          <w:szCs w:val="22"/>
        </w:rPr>
      </w:pPr>
      <w:r>
        <w:rPr>
          <w:rStyle w:val="Strong"/>
          <w:rFonts w:asciiTheme="majorHAnsi" w:hAnsiTheme="majorHAnsi" w:cs="Times New Roman"/>
          <w:sz w:val="22"/>
          <w:szCs w:val="22"/>
        </w:rPr>
        <w:br w:type="page"/>
      </w:r>
    </w:p>
    <w:p w14:paraId="2B967A5F" w14:textId="4B489D86" w:rsidR="00AB5A89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Style w:val="Strong"/>
          <w:rFonts w:asciiTheme="majorHAnsi" w:hAnsiTheme="majorHAnsi" w:cs="Times New Roman"/>
          <w:sz w:val="22"/>
          <w:szCs w:val="22"/>
        </w:rPr>
        <w:lastRenderedPageBreak/>
        <w:t>Feedback Form Part B</w:t>
      </w:r>
      <w:r w:rsidRPr="008A6B97">
        <w:rPr>
          <w:rStyle w:val="msonormal0"/>
          <w:rFonts w:asciiTheme="majorHAnsi" w:hAnsiTheme="majorHAnsi" w:cs="Times New Roman"/>
          <w:sz w:val="22"/>
          <w:szCs w:val="22"/>
        </w:rPr>
        <w:t xml:space="preserve"> [</w:t>
      </w:r>
      <w:r w:rsidR="00086D76">
        <w:rPr>
          <w:rStyle w:val="msonormal0"/>
          <w:rFonts w:asciiTheme="majorHAnsi" w:hAnsiTheme="majorHAnsi" w:cs="Times New Roman"/>
          <w:sz w:val="22"/>
          <w:szCs w:val="22"/>
        </w:rPr>
        <w:t>AEC</w:t>
      </w:r>
      <w:r w:rsidRPr="008A6B97">
        <w:rPr>
          <w:rStyle w:val="msonormal0"/>
          <w:rFonts w:asciiTheme="majorHAnsi" w:hAnsiTheme="majorHAnsi" w:cs="Times New Roman"/>
          <w:sz w:val="22"/>
          <w:szCs w:val="22"/>
        </w:rPr>
        <w:t xml:space="preserve"> Project]</w:t>
      </w:r>
    </w:p>
    <w:p w14:paraId="46E151B9" w14:textId="77777777" w:rsidR="00AB5A89" w:rsidRPr="008A6B97" w:rsidRDefault="00D86574">
      <w:pPr>
        <w:pStyle w:val="Heading1"/>
        <w:rPr>
          <w:rFonts w:asciiTheme="majorHAnsi" w:eastAsia="Times New Roman" w:hAnsiTheme="majorHAnsi" w:cs="Times New Roman"/>
          <w:i/>
          <w:iCs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Project Data: </w:t>
      </w: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>To be provided by each stud</w:t>
      </w:r>
      <w:r w:rsid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>ent including the team leader.</w:t>
      </w:r>
    </w:p>
    <w:p w14:paraId="4D08FD6C" w14:textId="77777777" w:rsidR="00AB5A89" w:rsidRPr="008A6B97" w:rsidRDefault="00AB5A89">
      <w:pPr>
        <w:rPr>
          <w:rFonts w:asciiTheme="majorHAnsi" w:hAnsiTheme="majorHAnsi" w:cs="Times New Roman"/>
          <w:sz w:val="22"/>
          <w:szCs w:val="22"/>
        </w:rPr>
      </w:pPr>
    </w:p>
    <w:p w14:paraId="6CEF028E" w14:textId="77777777" w:rsidR="00AB5A89" w:rsidRPr="008A6B97" w:rsidRDefault="00D86574">
      <w:pPr>
        <w:rPr>
          <w:rFonts w:asciiTheme="majorHAnsi" w:eastAsia="Times New Roman" w:hAnsiTheme="majorHAnsi" w:cs="Times New Roman"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Please fill and </w:t>
      </w:r>
      <w:r w:rsidR="00EA4496">
        <w:rPr>
          <w:rFonts w:asciiTheme="majorHAnsi" w:eastAsia="Times New Roman" w:hAnsiTheme="majorHAnsi" w:cs="Times New Roman"/>
          <w:i/>
          <w:iCs/>
          <w:sz w:val="22"/>
          <w:szCs w:val="22"/>
        </w:rPr>
        <w:t>submit this</w:t>
      </w: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 document to the instructor by 5pm, May 4, 2011</w:t>
      </w: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2841F820" w14:textId="77777777" w:rsidR="00AB5A89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05D8A4E4" w14:textId="6ECF0F61" w:rsidR="00AB5A89" w:rsidRPr="008A6B97" w:rsidRDefault="00D86574">
      <w:pPr>
        <w:pStyle w:val="msonormal1"/>
        <w:rPr>
          <w:rFonts w:asciiTheme="majorHAnsi" w:hAnsiTheme="majorHAnsi" w:cs="Times New Roman"/>
          <w:sz w:val="22"/>
          <w:szCs w:val="22"/>
        </w:rPr>
      </w:pP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Caution: Information requested MUST be filled with extreme care and accurately. It will be used determine your ICI.</w:t>
      </w:r>
      <w:r w:rsidR="00731C17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</w:t>
      </w:r>
      <w:r w:rsidR="00731C1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C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omputation </w:t>
      </w:r>
      <w:r w:rsidR="00731C1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of ICI 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is based prim</w:t>
      </w:r>
      <w:r w:rsidR="00011990">
        <w:rPr>
          <w:rStyle w:val="Strong"/>
          <w:rFonts w:asciiTheme="majorHAnsi" w:hAnsiTheme="majorHAnsi" w:cs="Times New Roman"/>
          <w:i/>
          <w:iCs/>
          <w:sz w:val="22"/>
          <w:szCs w:val="22"/>
        </w:rPr>
        <w:t>arily on your frank and truthful response and the instructor’s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 observation of</w:t>
      </w:r>
      <w:r w:rsidR="00731C17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your team's progress through the semester. It is extremely important that you provide accurate informatio</w:t>
      </w:r>
      <w:r w:rsid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n</w:t>
      </w:r>
      <w:r w:rsidR="00731C17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</w:t>
      </w:r>
      <w:r w:rsid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even if you believe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 doing so may reduce your ICI to less than 1. </w:t>
      </w:r>
    </w:p>
    <w:p w14:paraId="633A7A52" w14:textId="77777777" w:rsidR="00AB5A89" w:rsidRPr="008A6B97" w:rsidRDefault="00AB5A89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2ECDECD2" w14:textId="77777777" w:rsidR="00AB5A89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Team Member filling this form:</w:t>
      </w:r>
    </w:p>
    <w:p w14:paraId="2D0306DD" w14:textId="77777777" w:rsidR="00AB5A89" w:rsidRPr="008A6B97" w:rsidRDefault="00AB5A89">
      <w:pPr>
        <w:jc w:val="both"/>
        <w:rPr>
          <w:rFonts w:asciiTheme="majorHAnsi" w:hAnsiTheme="majorHAnsi" w:cs="Times New Roman"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1440"/>
        <w:gridCol w:w="2700"/>
      </w:tblGrid>
      <w:tr w:rsidR="0002186A" w:rsidRPr="008A6B97" w14:paraId="043083DA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634" w14:textId="77777777" w:rsidR="00AB5A89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E263" w14:textId="77777777" w:rsidR="00AB5A89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Response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E694" w14:textId="77777777" w:rsidR="00AB5A89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Comment</w:t>
            </w:r>
          </w:p>
        </w:tc>
      </w:tr>
      <w:tr w:rsidR="0002186A" w:rsidRPr="008A6B97" w14:paraId="7E286CC9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EBA1" w14:textId="55F2CB81" w:rsidR="00AB5A89" w:rsidRPr="008A6B97" w:rsidRDefault="00142499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Number of lines of code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6A7D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FF92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36FF2E95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58AC" w14:textId="6D01C600" w:rsidR="00AB5A89" w:rsidRPr="008A6B97" w:rsidRDefault="00142499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Components you coded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AFDA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114A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6A940B7F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D6C7" w14:textId="7A12CD39" w:rsidR="00AB5A89" w:rsidRPr="008A6B97" w:rsidRDefault="00142499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Components you tested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8988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5FC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56F3C932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E749" w14:textId="77777777" w:rsidR="00AB5A89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bookmarkStart w:id="0" w:name="_GoBack"/>
            <w:bookmarkEnd w:id="0"/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Sections of Interim Report 1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B06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ADF1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5868E8EA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A6A" w14:textId="77777777" w:rsidR="00AB5A89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Style w:val="msonormal0"/>
                <w:rFonts w:asciiTheme="majorHAnsi" w:hAnsiTheme="majorHAnsi" w:cs="Times New Roman"/>
                <w:sz w:val="22"/>
                <w:szCs w:val="22"/>
              </w:rPr>
              <w:t>Sections of Interim Report 2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9E3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5A17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412306B9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3A90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msonormal0"/>
                <w:rFonts w:asciiTheme="majorHAnsi" w:eastAsia="Times New Roman" w:hAnsiTheme="majorHAnsi" w:cs="Times New Roman"/>
                <w:sz w:val="22"/>
                <w:szCs w:val="22"/>
              </w:rPr>
              <w:t>Sections of Final Report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330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8FE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04E2C33C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C7DD" w14:textId="77777777" w:rsidR="00AB5A89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Number of group meetings you attended and were present for more than 75% of the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4F42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9F6C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235549AC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95D7" w14:textId="77777777" w:rsidR="00AB5A89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Number of videoconference presentations that you made.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FFB1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180C" w14:textId="77777777" w:rsidR="00AB5A89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</w:tbl>
    <w:p w14:paraId="53FC00E7" w14:textId="77777777" w:rsidR="00AB5A89" w:rsidRPr="008A6B97" w:rsidRDefault="00AB5A89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05BB8FAA" w14:textId="53BB0B4D" w:rsidR="00AB5A89" w:rsidRPr="00D86574" w:rsidRDefault="00D86574">
      <w:pPr>
        <w:pStyle w:val="BodyText"/>
        <w:rPr>
          <w:rFonts w:asciiTheme="majorHAnsi" w:hAnsiTheme="majorHAnsi" w:cs="Times New Roman"/>
          <w:b w:val="0"/>
        </w:rPr>
      </w:pPr>
      <w:r w:rsidRPr="00D86574">
        <w:rPr>
          <w:rFonts w:asciiTheme="majorHAnsi" w:hAnsiTheme="majorHAnsi" w:cs="Times New Roman"/>
          <w:b w:val="0"/>
        </w:rPr>
        <w:t>Any other comments about any aspect of the project or about the data you have provided above (use addit</w:t>
      </w:r>
      <w:r w:rsidR="00722FCF" w:rsidRPr="00D86574">
        <w:rPr>
          <w:rFonts w:asciiTheme="majorHAnsi" w:hAnsiTheme="majorHAnsi" w:cs="Times New Roman"/>
          <w:b w:val="0"/>
        </w:rPr>
        <w:t>i</w:t>
      </w:r>
      <w:r w:rsidRPr="00D86574">
        <w:rPr>
          <w:rFonts w:asciiTheme="majorHAnsi" w:hAnsiTheme="majorHAnsi" w:cs="Times New Roman"/>
          <w:b w:val="0"/>
        </w:rPr>
        <w:t>onal sheets if necessary):</w:t>
      </w:r>
    </w:p>
    <w:p w14:paraId="078315E6" w14:textId="77777777" w:rsidR="00AB5A89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4AEBC151" w14:textId="77777777" w:rsidR="00AB5A89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51641312" w14:textId="77777777" w:rsidR="00AB5A89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073C80CB" w14:textId="77777777" w:rsidR="00AB5A89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3725AAC3" w14:textId="1BB1B75E" w:rsidR="00AB5A89" w:rsidRPr="008A6B97" w:rsidRDefault="00722FCF">
      <w:pPr>
        <w:pStyle w:val="BodyTex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Last updated: April 28</w:t>
      </w:r>
      <w:r w:rsidR="00D86574" w:rsidRPr="008A6B97">
        <w:rPr>
          <w:rFonts w:asciiTheme="majorHAnsi" w:hAnsiTheme="majorHAnsi" w:cs="Times New Roman"/>
        </w:rPr>
        <w:t>, 2011</w:t>
      </w:r>
    </w:p>
    <w:p w14:paraId="3B14CB77" w14:textId="77777777" w:rsidR="00AB5A89" w:rsidRPr="008A6B97" w:rsidRDefault="00AB5A89">
      <w:pPr>
        <w:jc w:val="both"/>
        <w:rPr>
          <w:rFonts w:asciiTheme="majorHAnsi" w:hAnsiTheme="majorHAnsi" w:cs="Times New Roman"/>
          <w:sz w:val="22"/>
          <w:szCs w:val="22"/>
        </w:rPr>
      </w:pPr>
    </w:p>
    <w:sectPr w:rsidR="00AB5A89" w:rsidRPr="008A6B9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67C99" w14:textId="77777777" w:rsidR="00AB5A89" w:rsidRDefault="00D86574">
      <w:r>
        <w:separator/>
      </w:r>
    </w:p>
  </w:endnote>
  <w:endnote w:type="continuationSeparator" w:id="0">
    <w:p w14:paraId="44BF3C23" w14:textId="77777777" w:rsidR="00AB5A89" w:rsidRDefault="00D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3F2A" w14:textId="77777777" w:rsidR="00AB5A89" w:rsidRDefault="00D86574">
    <w:pPr>
      <w:pStyle w:val="Footer"/>
      <w:jc w:val="center"/>
    </w:pPr>
    <w:r>
      <w:tab/>
    </w:r>
  </w:p>
  <w:p w14:paraId="31B3EC86" w14:textId="77777777" w:rsidR="00AB5A89" w:rsidRDefault="00AB5A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E58CB" w14:textId="77777777" w:rsidR="00AB5A89" w:rsidRDefault="00D86574">
      <w:r>
        <w:separator/>
      </w:r>
    </w:p>
  </w:footnote>
  <w:footnote w:type="continuationSeparator" w:id="0">
    <w:p w14:paraId="217CCA0F" w14:textId="77777777" w:rsidR="00AB5A89" w:rsidRDefault="00D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6B97"/>
    <w:rsid w:val="00011990"/>
    <w:rsid w:val="0002186A"/>
    <w:rsid w:val="00086D76"/>
    <w:rsid w:val="00142499"/>
    <w:rsid w:val="002B693E"/>
    <w:rsid w:val="00305537"/>
    <w:rsid w:val="00722FCF"/>
    <w:rsid w:val="00731C17"/>
    <w:rsid w:val="008A6B97"/>
    <w:rsid w:val="00A744DF"/>
    <w:rsid w:val="00AB5A89"/>
    <w:rsid w:val="00D86574"/>
    <w:rsid w:val="00E92516"/>
    <w:rsid w:val="00E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FB6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both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 w:cstheme="minorBid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Theme="minorEastAsia" w:cstheme="minorBidi"/>
      <w:sz w:val="24"/>
      <w:szCs w:val="24"/>
    </w:rPr>
  </w:style>
  <w:style w:type="paragraph" w:customStyle="1" w:styleId="msonormal1">
    <w:name w:val="msonormal1"/>
    <w:rPr>
      <w:rFonts w:eastAsiaTheme="minorEastAsia" w:cstheme="minorBidi"/>
      <w:sz w:val="24"/>
      <w:szCs w:val="24"/>
    </w:rPr>
  </w:style>
  <w:style w:type="paragraph" w:customStyle="1" w:styleId="msonormal2">
    <w:name w:val="msonormal2"/>
    <w:rPr>
      <w:rFonts w:eastAsiaTheme="minorEastAsia" w:cstheme="minorBidi"/>
      <w:sz w:val="24"/>
      <w:szCs w:val="24"/>
    </w:rPr>
  </w:style>
  <w:style w:type="paragraph" w:customStyle="1" w:styleId="msonormal3">
    <w:name w:val="msonormal3"/>
    <w:rPr>
      <w:rFonts w:eastAsiaTheme="minorEastAsia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sonormal0">
    <w:name w:val="msonormal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both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 w:cstheme="minorBid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Theme="minorEastAsia" w:cstheme="minorBidi"/>
      <w:sz w:val="24"/>
      <w:szCs w:val="24"/>
    </w:rPr>
  </w:style>
  <w:style w:type="paragraph" w:customStyle="1" w:styleId="msonormal1">
    <w:name w:val="msonormal1"/>
    <w:rPr>
      <w:rFonts w:eastAsiaTheme="minorEastAsia" w:cstheme="minorBidi"/>
      <w:sz w:val="24"/>
      <w:szCs w:val="24"/>
    </w:rPr>
  </w:style>
  <w:style w:type="paragraph" w:customStyle="1" w:styleId="msonormal2">
    <w:name w:val="msonormal2"/>
    <w:rPr>
      <w:rFonts w:eastAsiaTheme="minorEastAsia" w:cstheme="minorBidi"/>
      <w:sz w:val="24"/>
      <w:szCs w:val="24"/>
    </w:rPr>
  </w:style>
  <w:style w:type="paragraph" w:customStyle="1" w:styleId="msonormal3">
    <w:name w:val="msonormal3"/>
    <w:rPr>
      <w:rFonts w:eastAsiaTheme="minorEastAsia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sonormal0">
    <w:name w:val="msonorma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1950</Characters>
  <Application>Microsoft Macintosh Word</Application>
  <DocSecurity>0</DocSecurity>
  <Lines>16</Lines>
  <Paragraphs>4</Paragraphs>
  <ScaleCrop>false</ScaleCrop>
  <Company>Purdue University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490 Software Testing Spring 2011</dc:title>
  <dc:subject/>
  <dc:creator>apm</dc:creator>
  <cp:keywords/>
  <dc:description/>
  <cp:lastModifiedBy>Aditya P. Mathur</cp:lastModifiedBy>
  <cp:revision>7</cp:revision>
  <cp:lastPrinted>2000-11-28T14:29:00Z</cp:lastPrinted>
  <dcterms:created xsi:type="dcterms:W3CDTF">2011-04-28T14:48:00Z</dcterms:created>
  <dcterms:modified xsi:type="dcterms:W3CDTF">2011-04-28T14:56:00Z</dcterms:modified>
</cp:coreProperties>
</file>